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E8" w:rsidRPr="001A1AF2" w:rsidRDefault="00DB19E8" w:rsidP="00E462E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2"/>
          <w:szCs w:val="32"/>
        </w:rPr>
        <w:t xml:space="preserve">О возможности применения XML-схем при обращении за государственной услугой государственный кадастровый учет и (или) государственной регистрации прав </w:t>
      </w:r>
      <w:r w:rsidRPr="001A1AF2">
        <w:rPr>
          <w:rStyle w:val="eop"/>
          <w:sz w:val="32"/>
          <w:szCs w:val="32"/>
        </w:rPr>
        <w:t> </w:t>
      </w:r>
    </w:p>
    <w:p w:rsidR="00DB19E8" w:rsidRDefault="00DB19E8" w:rsidP="00E462E2">
      <w:pPr>
        <w:pStyle w:val="paragraph"/>
        <w:spacing w:before="0" w:beforeAutospacing="0" w:after="0" w:afterAutospacing="0"/>
        <w:ind w:firstLine="541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DB19E8" w:rsidRDefault="00DB19E8" w:rsidP="00E462E2">
      <w:pPr>
        <w:pStyle w:val="paragraph"/>
        <w:spacing w:before="0" w:beforeAutospacing="0" w:after="0" w:afterAutospacing="0"/>
        <w:ind w:firstLine="541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DB19E8" w:rsidRPr="009F4169" w:rsidRDefault="00DB19E8" w:rsidP="0086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4169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установлены случаи</w:t>
      </w:r>
      <w:r w:rsidRPr="009F4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9F4169">
        <w:rPr>
          <w:rFonts w:ascii="Times New Roman" w:hAnsi="Times New Roman" w:cs="Times New Roman"/>
          <w:sz w:val="28"/>
          <w:szCs w:val="28"/>
        </w:rPr>
        <w:t xml:space="preserve"> XML-схем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9F4169">
        <w:rPr>
          <w:rFonts w:ascii="Times New Roman" w:hAnsi="Times New Roman" w:cs="Times New Roman"/>
          <w:sz w:val="28"/>
          <w:szCs w:val="28"/>
        </w:rPr>
        <w:t xml:space="preserve"> формирования XML-документов, необходимых для осуществления </w:t>
      </w:r>
      <w:r w:rsidRPr="009F4169">
        <w:rPr>
          <w:rStyle w:val="normaltextrun"/>
          <w:rFonts w:ascii="Times New Roman" w:hAnsi="Times New Roman" w:cs="Times New Roman"/>
          <w:sz w:val="28"/>
          <w:szCs w:val="28"/>
        </w:rPr>
        <w:t>государственного кадастрового учета и (или)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9E8" w:rsidRPr="00BB03AC" w:rsidRDefault="00DB19E8" w:rsidP="0086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9F4169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9F416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F4169">
        <w:rPr>
          <w:rFonts w:ascii="Times New Roman" w:hAnsi="Times New Roman" w:cs="Times New Roman"/>
          <w:sz w:val="28"/>
          <w:szCs w:val="28"/>
        </w:rPr>
        <w:t>8 Требований к подготовке межевого плана, утвержденных Приказом Министерства экономического развития Российской Федерации</w:t>
      </w:r>
      <w:r w:rsidRPr="00BB03AC">
        <w:rPr>
          <w:rFonts w:ascii="Times New Roman" w:hAnsi="Times New Roman" w:cs="Times New Roman"/>
          <w:sz w:val="28"/>
          <w:szCs w:val="28"/>
        </w:rPr>
        <w:t xml:space="preserve"> от 08.12.2015 № 921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Pr="00BB03AC">
        <w:rPr>
          <w:rFonts w:ascii="Times New Roman" w:hAnsi="Times New Roman" w:cs="Times New Roman"/>
          <w:sz w:val="28"/>
          <w:szCs w:val="28"/>
        </w:rPr>
        <w:t xml:space="preserve"> следующие общие требования к подготовке межевого плана:</w:t>
      </w:r>
    </w:p>
    <w:p w:rsidR="00DB19E8" w:rsidRPr="00BB03AC" w:rsidRDefault="00DB19E8" w:rsidP="0086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3AC">
        <w:rPr>
          <w:rFonts w:ascii="Times New Roman" w:hAnsi="Times New Roman" w:cs="Times New Roman"/>
          <w:sz w:val="28"/>
          <w:szCs w:val="28"/>
        </w:rPr>
        <w:t xml:space="preserve">Межевой </w:t>
      </w:r>
      <w:hyperlink r:id="rId5" w:history="1">
        <w:r w:rsidRPr="00BB03A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BB03AC">
        <w:rPr>
          <w:rFonts w:ascii="Times New Roman" w:hAnsi="Times New Roman" w:cs="Times New Roman"/>
          <w:sz w:val="28"/>
          <w:szCs w:val="28"/>
        </w:rPr>
        <w:t xml:space="preserve"> подготавливается в форме электронного документа в виде XML-документа, заверенного усиленной квалифицированной электронной подписью кадастрового инженера, подготовившего такой план, и оформляется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B19E8" w:rsidRPr="00BB03AC" w:rsidRDefault="00DB19E8" w:rsidP="0086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3AC">
        <w:rPr>
          <w:rFonts w:ascii="Times New Roman" w:hAnsi="Times New Roman" w:cs="Times New Roman"/>
          <w:sz w:val="28"/>
          <w:szCs w:val="28"/>
        </w:rPr>
        <w:t>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 Федеральной службы государственной регистрации, кадастра и картографии в информационно-телекоммуникационной сети «Интернет» по адресу: www.rosreestr.ru (далее - официальный сайт).</w:t>
      </w:r>
    </w:p>
    <w:p w:rsidR="00DB19E8" w:rsidRPr="00BB03AC" w:rsidRDefault="00DB19E8" w:rsidP="006F6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AC">
        <w:rPr>
          <w:rFonts w:ascii="Times New Roman" w:hAnsi="Times New Roman" w:cs="Times New Roman"/>
          <w:sz w:val="28"/>
          <w:szCs w:val="28"/>
        </w:rPr>
        <w:t xml:space="preserve">При изменении нормативных правовых актов, устанавливающих форму и требования к подготовке межевого </w:t>
      </w:r>
      <w:hyperlink r:id="rId6" w:history="1">
        <w:r w:rsidRPr="00BB03A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BB03AC">
        <w:rPr>
          <w:rFonts w:ascii="Times New Roman" w:hAnsi="Times New Roman" w:cs="Times New Roman"/>
          <w:sz w:val="28"/>
          <w:szCs w:val="28"/>
        </w:rPr>
        <w:t>, Федеральная служба государственной регистрации, кадастра и картографии изменяет XML-схемы, при этом обеспечивает возможность публичного доступа к текущей актуальной версии и предыдущим (утратившим актуальность) версиям на официальном сайте.</w:t>
      </w:r>
    </w:p>
    <w:p w:rsidR="00DB19E8" w:rsidRPr="00750903" w:rsidRDefault="00DB19E8" w:rsidP="00F7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  <w:r w:rsidRPr="00BB03AC">
        <w:rPr>
          <w:rFonts w:ascii="Times New Roman" w:hAnsi="Times New Roman" w:cs="Times New Roman"/>
          <w:sz w:val="28"/>
          <w:szCs w:val="28"/>
        </w:rPr>
        <w:t xml:space="preserve">Согласно приказам Росреестра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BB03AC">
        <w:rPr>
          <w:rFonts w:ascii="Times New Roman" w:hAnsi="Times New Roman" w:cs="Times New Roman"/>
          <w:sz w:val="28"/>
          <w:szCs w:val="28"/>
        </w:rPr>
        <w:t xml:space="preserve">размещены и актуализированы </w:t>
      </w:r>
      <w:hyperlink r:id="rId7" w:history="1">
        <w:r w:rsidRPr="00BB03AC">
          <w:rPr>
            <w:rFonts w:ascii="Times New Roman" w:hAnsi="Times New Roman" w:cs="Times New Roman"/>
            <w:sz w:val="28"/>
            <w:szCs w:val="28"/>
          </w:rPr>
          <w:t>XML-схемы</w:t>
        </w:r>
      </w:hyperlink>
      <w:r w:rsidRPr="00BB03AC">
        <w:rPr>
          <w:rFonts w:ascii="Times New Roman" w:hAnsi="Times New Roman" w:cs="Times New Roman"/>
          <w:sz w:val="28"/>
          <w:szCs w:val="28"/>
        </w:rPr>
        <w:t xml:space="preserve">, используемой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03AC">
        <w:rPr>
          <w:rFonts w:ascii="Times New Roman" w:hAnsi="Times New Roman" w:cs="Times New Roman"/>
          <w:sz w:val="28"/>
          <w:szCs w:val="28"/>
        </w:rPr>
        <w:t xml:space="preserve">XML-документа - межевого плана земельного участка в форме электронного документа; XML-схемы, используемой для формирования XML-документа - технического плана здания, сооружения, объекта незавершенного строительства, помещения в форме электронного документа; XML-схемы, используемой для формирования XML-документа - технического плана линейного сооружения, расположенного на территории более одного кадастрового округа, в форме электронного документа; XML-схемы, используемой для формирования XML-документа - карты-плана территории в форме электронного документа; XML-документа - схемы расположения земельного участка или земельных участков на кадастровом плане территории в форме электронного документа.  </w:t>
      </w:r>
    </w:p>
    <w:sectPr w:rsidR="00DB19E8" w:rsidRPr="00750903" w:rsidSect="00C2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D44"/>
    <w:rsid w:val="000059C3"/>
    <w:rsid w:val="000B6C56"/>
    <w:rsid w:val="000C33E0"/>
    <w:rsid w:val="0014710C"/>
    <w:rsid w:val="001A070C"/>
    <w:rsid w:val="001A1AF2"/>
    <w:rsid w:val="001A27CA"/>
    <w:rsid w:val="00212B4B"/>
    <w:rsid w:val="002F7F3F"/>
    <w:rsid w:val="00300B1F"/>
    <w:rsid w:val="00320B14"/>
    <w:rsid w:val="00390096"/>
    <w:rsid w:val="00423A44"/>
    <w:rsid w:val="00426AC6"/>
    <w:rsid w:val="004575F9"/>
    <w:rsid w:val="006543E2"/>
    <w:rsid w:val="00671F18"/>
    <w:rsid w:val="006F6D60"/>
    <w:rsid w:val="00750903"/>
    <w:rsid w:val="00852564"/>
    <w:rsid w:val="00864297"/>
    <w:rsid w:val="008828C9"/>
    <w:rsid w:val="00902B2B"/>
    <w:rsid w:val="0094116C"/>
    <w:rsid w:val="00963AC2"/>
    <w:rsid w:val="009A5E70"/>
    <w:rsid w:val="009F4169"/>
    <w:rsid w:val="00B2116D"/>
    <w:rsid w:val="00BB03AC"/>
    <w:rsid w:val="00BD01C1"/>
    <w:rsid w:val="00C17E24"/>
    <w:rsid w:val="00C20BE5"/>
    <w:rsid w:val="00C65FA2"/>
    <w:rsid w:val="00CA2DA4"/>
    <w:rsid w:val="00DB19E8"/>
    <w:rsid w:val="00E462E2"/>
    <w:rsid w:val="00E64D44"/>
    <w:rsid w:val="00E95D14"/>
    <w:rsid w:val="00EE1052"/>
    <w:rsid w:val="00F70353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6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E64D44"/>
  </w:style>
  <w:style w:type="character" w:customStyle="1" w:styleId="eop">
    <w:name w:val="eop"/>
    <w:basedOn w:val="DefaultParagraphFont"/>
    <w:uiPriority w:val="99"/>
    <w:rsid w:val="00E6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3C4DEECB559882E008FAEF10987B10A0D5FD753B1AF2A670F500C10DA2DDB36851BB7C3A66AFB1q9O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669E9F958329D255A59BAEF358F0401705C5AD3452603C0CB6B9BC02B3695DF32AFD55E80FCA05Fe7G" TargetMode="External"/><Relationship Id="rId5" Type="http://schemas.openxmlformats.org/officeDocument/2006/relationships/hyperlink" Target="consultantplus://offline/ref=EB2669E9F958329D255A59BAEF358F0401705C5AD3452603C0CB6B9BC02B3695DF32AFD55E80FCA05Fe7G" TargetMode="External"/><Relationship Id="rId4" Type="http://schemas.openxmlformats.org/officeDocument/2006/relationships/hyperlink" Target="consultantplus://offline/ref=140E3FC064ADE686864AC62E9A96AB23465DC5ED237728184F6F4C725C8D04C62DEF06F173K8r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1</Pages>
  <Words>446</Words>
  <Characters>2543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vms</dc:creator>
  <cp:keywords/>
  <dc:description/>
  <cp:lastModifiedBy>oem</cp:lastModifiedBy>
  <cp:revision>32</cp:revision>
  <cp:lastPrinted>2017-10-30T06:07:00Z</cp:lastPrinted>
  <dcterms:created xsi:type="dcterms:W3CDTF">2017-10-24T01:12:00Z</dcterms:created>
  <dcterms:modified xsi:type="dcterms:W3CDTF">2017-11-01T06:53:00Z</dcterms:modified>
</cp:coreProperties>
</file>